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350A" w14:textId="32BAD2C5" w:rsidR="00C85767" w:rsidRPr="000F0E65" w:rsidRDefault="0083550D" w:rsidP="00C85767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ANNEXE 6</w:t>
      </w:r>
      <w:r w:rsidR="0078631D">
        <w:rPr>
          <w:rFonts w:cs="Arial"/>
          <w:b/>
          <w:bCs/>
          <w:sz w:val="22"/>
          <w:szCs w:val="22"/>
        </w:rPr>
        <w:t>_</w:t>
      </w:r>
      <w:r>
        <w:rPr>
          <w:rFonts w:cs="Arial"/>
          <w:b/>
          <w:bCs/>
          <w:sz w:val="22"/>
          <w:szCs w:val="22"/>
        </w:rPr>
        <w:t xml:space="preserve">Directive </w:t>
      </w:r>
      <w:r w:rsidR="0078631D" w:rsidRPr="0078631D">
        <w:rPr>
          <w:rFonts w:cs="Arial"/>
          <w:b/>
          <w:bCs/>
          <w:sz w:val="22"/>
          <w:szCs w:val="22"/>
        </w:rPr>
        <w:t>relative aux élections statutaires 2024-2025</w:t>
      </w:r>
      <w:r w:rsidR="0078631D">
        <w:rPr>
          <w:rFonts w:cs="Arial"/>
          <w:b/>
          <w:bCs/>
          <w:sz w:val="22"/>
          <w:szCs w:val="22"/>
        </w:rPr>
        <w:t>_Mandats en Maison Croix-Rouge</w:t>
      </w:r>
    </w:p>
    <w:p w14:paraId="366CB167" w14:textId="77777777" w:rsidR="004C2176" w:rsidRDefault="004C2176" w:rsidP="009E3B22">
      <w:pPr>
        <w:pStyle w:val="Titre1"/>
        <w:numPr>
          <w:ilvl w:val="0"/>
          <w:numId w:val="0"/>
        </w:num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619D64" w14:textId="1DC33934" w:rsidR="00C85767" w:rsidRPr="009E3B22" w:rsidRDefault="00C85767" w:rsidP="009E3B22">
      <w:pPr>
        <w:pStyle w:val="Titre1"/>
        <w:numPr>
          <w:ilvl w:val="0"/>
          <w:numId w:val="0"/>
        </w:num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9E3B22">
        <w:rPr>
          <w:rFonts w:ascii="Arial" w:hAnsi="Arial" w:cs="Arial"/>
          <w:b/>
          <w:bCs/>
          <w:sz w:val="28"/>
          <w:szCs w:val="28"/>
        </w:rPr>
        <w:t>ASSEMBLEE DE MCR</w:t>
      </w:r>
      <w:r w:rsidR="00011FB8">
        <w:rPr>
          <w:rFonts w:ascii="Arial" w:hAnsi="Arial" w:cs="Arial"/>
          <w:b/>
          <w:bCs/>
          <w:sz w:val="28"/>
          <w:szCs w:val="28"/>
        </w:rPr>
        <w:t xml:space="preserve"> DE…………………………………….</w:t>
      </w:r>
    </w:p>
    <w:p w14:paraId="1BE00096" w14:textId="77777777" w:rsidR="00C85767" w:rsidRPr="009E3B22" w:rsidRDefault="00C85767" w:rsidP="009E3B22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2610"/>
        </w:tabs>
        <w:jc w:val="center"/>
        <w:rPr>
          <w:rFonts w:cs="Arial"/>
          <w:b/>
          <w:bCs/>
          <w:sz w:val="28"/>
          <w:szCs w:val="28"/>
        </w:rPr>
      </w:pPr>
    </w:p>
    <w:p w14:paraId="7B834C9C" w14:textId="756472B9" w:rsidR="00C85767" w:rsidRPr="009E3B22" w:rsidRDefault="00C85767" w:rsidP="009E3B22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2610"/>
        </w:tabs>
        <w:jc w:val="center"/>
        <w:rPr>
          <w:rFonts w:cs="Arial"/>
          <w:b/>
          <w:bCs/>
          <w:sz w:val="28"/>
          <w:szCs w:val="28"/>
        </w:rPr>
      </w:pPr>
      <w:r w:rsidRPr="009E3B22">
        <w:rPr>
          <w:rFonts w:cs="Arial"/>
          <w:b/>
          <w:bCs/>
          <w:sz w:val="28"/>
          <w:szCs w:val="28"/>
        </w:rPr>
        <w:t>Séance du  ……</w:t>
      </w:r>
      <w:r w:rsidR="009E3B22">
        <w:rPr>
          <w:rFonts w:cs="Arial"/>
          <w:b/>
          <w:bCs/>
          <w:sz w:val="28"/>
          <w:szCs w:val="28"/>
        </w:rPr>
        <w:t>……  2025</w:t>
      </w:r>
    </w:p>
    <w:p w14:paraId="771EFFDE" w14:textId="77777777" w:rsidR="00C85767" w:rsidRPr="009E3B22" w:rsidRDefault="00C85767" w:rsidP="009E3B22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2610"/>
        </w:tabs>
        <w:jc w:val="center"/>
        <w:rPr>
          <w:rFonts w:cs="Arial"/>
          <w:b/>
          <w:bCs/>
          <w:sz w:val="28"/>
          <w:szCs w:val="28"/>
        </w:rPr>
      </w:pPr>
    </w:p>
    <w:p w14:paraId="7B4AE9F2" w14:textId="77777777" w:rsidR="00C85767" w:rsidRPr="0083550D" w:rsidRDefault="00C85767" w:rsidP="009E3B22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2610"/>
        </w:tabs>
        <w:jc w:val="center"/>
        <w:rPr>
          <w:rFonts w:cs="Arial"/>
          <w:b/>
          <w:bCs/>
          <w:sz w:val="28"/>
          <w:szCs w:val="28"/>
        </w:rPr>
      </w:pPr>
      <w:r w:rsidRPr="0083550D">
        <w:rPr>
          <w:rFonts w:cs="Arial"/>
          <w:b/>
          <w:bCs/>
          <w:sz w:val="28"/>
          <w:szCs w:val="28"/>
        </w:rPr>
        <w:t>P R O C U R A T I O N</w:t>
      </w:r>
    </w:p>
    <w:p w14:paraId="6A1315DF" w14:textId="77777777" w:rsidR="004C2176" w:rsidRPr="0083550D" w:rsidRDefault="004C2176" w:rsidP="009E3B22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2610"/>
        </w:tabs>
        <w:jc w:val="center"/>
        <w:rPr>
          <w:rFonts w:cs="Arial"/>
          <w:b/>
          <w:bCs/>
          <w:sz w:val="28"/>
          <w:szCs w:val="28"/>
        </w:rPr>
      </w:pPr>
    </w:p>
    <w:p w14:paraId="03FDE453" w14:textId="77777777" w:rsidR="00C85767" w:rsidRPr="002B7F3B" w:rsidRDefault="00C85767" w:rsidP="00C85767">
      <w:pPr>
        <w:rPr>
          <w:rFonts w:cs="Arial"/>
          <w:b/>
          <w:bCs/>
        </w:rPr>
      </w:pPr>
    </w:p>
    <w:p w14:paraId="69A0107A" w14:textId="77777777" w:rsidR="00C85767" w:rsidRPr="002B7F3B" w:rsidRDefault="00C85767" w:rsidP="002B7F3B">
      <w:pPr>
        <w:rPr>
          <w:rFonts w:cs="Arial"/>
          <w:b/>
          <w:bCs/>
        </w:rPr>
      </w:pPr>
    </w:p>
    <w:p w14:paraId="21DBFEAF" w14:textId="77777777" w:rsidR="00C85767" w:rsidRPr="002B7F3B" w:rsidRDefault="00C85767" w:rsidP="002B7F3B">
      <w:pPr>
        <w:rPr>
          <w:rFonts w:cs="Arial"/>
          <w:b/>
          <w:bCs/>
        </w:rPr>
      </w:pPr>
    </w:p>
    <w:p w14:paraId="2862FB44" w14:textId="77777777" w:rsidR="005A6377" w:rsidRPr="007E0FA1" w:rsidRDefault="005A6377" w:rsidP="005A6377">
      <w:pPr>
        <w:rPr>
          <w:rFonts w:cs="Arial"/>
          <w:b/>
          <w:bCs/>
        </w:rPr>
      </w:pPr>
      <w:r w:rsidRPr="007E0FA1">
        <w:rPr>
          <w:rFonts w:cs="Arial"/>
          <w:b/>
          <w:bCs/>
        </w:rPr>
        <w:t>Je soussigné(e)</w:t>
      </w:r>
    </w:p>
    <w:p w14:paraId="784E31BF" w14:textId="77777777" w:rsidR="005A6377" w:rsidRPr="007E0FA1" w:rsidRDefault="005A6377" w:rsidP="005A6377">
      <w:pPr>
        <w:rPr>
          <w:rFonts w:cs="Arial"/>
          <w:b/>
          <w:bCs/>
        </w:rPr>
      </w:pPr>
    </w:p>
    <w:p w14:paraId="2F7AD835" w14:textId="77777777" w:rsidR="002B7F3B" w:rsidRPr="007E0FA1" w:rsidRDefault="002B7F3B" w:rsidP="002B7F3B">
      <w:pPr>
        <w:ind w:left="1416" w:firstLine="708"/>
        <w:rPr>
          <w:rFonts w:cs="Arial"/>
          <w:b/>
          <w:bCs/>
        </w:rPr>
      </w:pPr>
      <w:r w:rsidRPr="007E0FA1">
        <w:rPr>
          <w:rFonts w:cs="Arial"/>
          <w:b/>
          <w:bCs/>
        </w:rPr>
        <w:t>…………………………………………………………</w:t>
      </w:r>
      <w:r>
        <w:rPr>
          <w:rFonts w:cs="Arial"/>
          <w:b/>
          <w:bCs/>
        </w:rPr>
        <w:t>……………………….</w:t>
      </w:r>
      <w:r w:rsidRPr="007E0FA1">
        <w:rPr>
          <w:rFonts w:cs="Arial"/>
          <w:b/>
          <w:bCs/>
        </w:rPr>
        <w:t>…</w:t>
      </w:r>
    </w:p>
    <w:p w14:paraId="64D55588" w14:textId="77777777" w:rsidR="005A6377" w:rsidRPr="007E0FA1" w:rsidRDefault="005A6377" w:rsidP="005A6377">
      <w:pPr>
        <w:rPr>
          <w:rFonts w:cs="Arial"/>
          <w:b/>
          <w:bCs/>
        </w:rPr>
      </w:pPr>
    </w:p>
    <w:p w14:paraId="673F1E0B" w14:textId="77777777" w:rsidR="005A6377" w:rsidRPr="007E0FA1" w:rsidRDefault="005A6377" w:rsidP="005A6377">
      <w:pPr>
        <w:rPr>
          <w:rFonts w:cs="Arial"/>
          <w:b/>
          <w:bCs/>
        </w:rPr>
      </w:pPr>
      <w:r w:rsidRPr="007E0FA1">
        <w:rPr>
          <w:rFonts w:cs="Arial"/>
          <w:b/>
          <w:bCs/>
        </w:rPr>
        <w:t>donne procuration à</w:t>
      </w:r>
    </w:p>
    <w:p w14:paraId="7B706B74" w14:textId="77777777" w:rsidR="005A6377" w:rsidRPr="007E0FA1" w:rsidRDefault="005A6377" w:rsidP="005A6377">
      <w:pPr>
        <w:rPr>
          <w:rFonts w:cs="Arial"/>
          <w:b/>
          <w:bCs/>
        </w:rPr>
      </w:pPr>
    </w:p>
    <w:p w14:paraId="22D72AB7" w14:textId="18828286" w:rsidR="005A6377" w:rsidRPr="007E0FA1" w:rsidRDefault="005A6377" w:rsidP="002B7F3B">
      <w:pPr>
        <w:ind w:left="1416" w:firstLine="708"/>
        <w:rPr>
          <w:rFonts w:cs="Arial"/>
          <w:b/>
          <w:bCs/>
        </w:rPr>
      </w:pPr>
      <w:r w:rsidRPr="007E0FA1">
        <w:rPr>
          <w:rFonts w:cs="Arial"/>
          <w:b/>
          <w:bCs/>
        </w:rPr>
        <w:t>…………………………………………………………</w:t>
      </w:r>
      <w:r w:rsidR="002B7F3B">
        <w:rPr>
          <w:rFonts w:cs="Arial"/>
          <w:b/>
          <w:bCs/>
        </w:rPr>
        <w:t>……………………….</w:t>
      </w:r>
      <w:r w:rsidRPr="007E0FA1">
        <w:rPr>
          <w:rFonts w:cs="Arial"/>
          <w:b/>
          <w:bCs/>
        </w:rPr>
        <w:t>…</w:t>
      </w:r>
    </w:p>
    <w:p w14:paraId="338E85C6" w14:textId="77777777" w:rsidR="005A6377" w:rsidRPr="007E0FA1" w:rsidRDefault="005A6377" w:rsidP="005A6377">
      <w:pPr>
        <w:rPr>
          <w:rFonts w:cs="Arial"/>
          <w:b/>
          <w:bCs/>
        </w:rPr>
      </w:pPr>
    </w:p>
    <w:p w14:paraId="7DAEC7DB" w14:textId="77777777" w:rsidR="005A6377" w:rsidRPr="007E0FA1" w:rsidRDefault="005A6377" w:rsidP="005A6377">
      <w:pPr>
        <w:rPr>
          <w:rFonts w:cs="Arial"/>
          <w:b/>
          <w:bCs/>
        </w:rPr>
      </w:pPr>
    </w:p>
    <w:p w14:paraId="35360EFA" w14:textId="77777777" w:rsidR="005A6377" w:rsidRPr="007E0FA1" w:rsidRDefault="005A6377" w:rsidP="005A6377">
      <w:pPr>
        <w:rPr>
          <w:rFonts w:cs="Arial"/>
          <w:b/>
          <w:bCs/>
        </w:rPr>
      </w:pPr>
    </w:p>
    <w:p w14:paraId="75E94E61" w14:textId="68AD8C75" w:rsidR="005A6377" w:rsidRPr="007E0FA1" w:rsidRDefault="005A6377" w:rsidP="005A6377">
      <w:pPr>
        <w:rPr>
          <w:rFonts w:cs="Arial"/>
          <w:b/>
          <w:bCs/>
        </w:rPr>
      </w:pPr>
      <w:r w:rsidRPr="007E0FA1">
        <w:rPr>
          <w:rFonts w:cs="Arial"/>
          <w:b/>
          <w:bCs/>
        </w:rPr>
        <w:t>pour me représenter et prendre part aux votes à l’assemblée du ………………</w:t>
      </w:r>
      <w:r w:rsidR="002B7F3B">
        <w:rPr>
          <w:rFonts w:cs="Arial"/>
          <w:b/>
          <w:bCs/>
        </w:rPr>
        <w:t>…..</w:t>
      </w:r>
      <w:r>
        <w:rPr>
          <w:rFonts w:cs="Arial"/>
          <w:b/>
          <w:bCs/>
        </w:rPr>
        <w:t>……… 2025</w:t>
      </w:r>
      <w:r w:rsidRPr="007E0FA1">
        <w:rPr>
          <w:rFonts w:cs="Arial"/>
          <w:b/>
          <w:bCs/>
        </w:rPr>
        <w:t>.</w:t>
      </w:r>
    </w:p>
    <w:p w14:paraId="1270DCF9" w14:textId="77777777" w:rsidR="005A6377" w:rsidRPr="007E0FA1" w:rsidRDefault="005A6377" w:rsidP="005A6377">
      <w:pPr>
        <w:rPr>
          <w:rFonts w:cs="Arial"/>
          <w:b/>
          <w:bCs/>
        </w:rPr>
      </w:pPr>
    </w:p>
    <w:p w14:paraId="0ED9E825" w14:textId="77777777" w:rsidR="005A6377" w:rsidRPr="007E0FA1" w:rsidRDefault="005A6377" w:rsidP="005A6377">
      <w:pPr>
        <w:rPr>
          <w:rFonts w:cs="Arial"/>
          <w:b/>
          <w:bCs/>
        </w:rPr>
      </w:pPr>
    </w:p>
    <w:p w14:paraId="58AB82F2" w14:textId="497968FA" w:rsidR="005A6377" w:rsidRPr="007E0FA1" w:rsidRDefault="005A6377" w:rsidP="005A6377">
      <w:pPr>
        <w:rPr>
          <w:rFonts w:cs="Arial"/>
          <w:b/>
          <w:bCs/>
        </w:rPr>
      </w:pPr>
      <w:r w:rsidRPr="007E0FA1">
        <w:rPr>
          <w:rFonts w:cs="Arial"/>
          <w:b/>
          <w:bCs/>
        </w:rPr>
        <w:t>Fait à ……………………</w:t>
      </w:r>
      <w:r w:rsidR="004B0801">
        <w:rPr>
          <w:rFonts w:cs="Arial"/>
          <w:b/>
          <w:bCs/>
        </w:rPr>
        <w:t>……..</w:t>
      </w:r>
      <w:r w:rsidRPr="007E0FA1">
        <w:rPr>
          <w:rFonts w:cs="Arial"/>
          <w:b/>
          <w:bCs/>
        </w:rPr>
        <w:t>……….,</w:t>
      </w:r>
      <w:r>
        <w:rPr>
          <w:rFonts w:cs="Arial"/>
          <w:b/>
          <w:bCs/>
        </w:rPr>
        <w:t xml:space="preserve"> </w:t>
      </w:r>
      <w:r w:rsidRPr="007E0FA1">
        <w:rPr>
          <w:rFonts w:cs="Arial"/>
          <w:b/>
          <w:bCs/>
        </w:rPr>
        <w:t xml:space="preserve">le …………………………… </w:t>
      </w:r>
    </w:p>
    <w:p w14:paraId="46CB5DE6" w14:textId="77777777" w:rsidR="005A6377" w:rsidRPr="007E0FA1" w:rsidRDefault="005A6377" w:rsidP="005A6377">
      <w:pPr>
        <w:rPr>
          <w:rFonts w:cs="Arial"/>
          <w:b/>
          <w:bCs/>
        </w:rPr>
      </w:pPr>
    </w:p>
    <w:p w14:paraId="02DE0E2F" w14:textId="77777777" w:rsidR="005A6377" w:rsidRPr="007E0FA1" w:rsidRDefault="005A6377" w:rsidP="005A6377">
      <w:pPr>
        <w:rPr>
          <w:rFonts w:cs="Arial"/>
          <w:b/>
          <w:bCs/>
        </w:rPr>
      </w:pPr>
    </w:p>
    <w:p w14:paraId="1BD2DB72" w14:textId="77777777" w:rsidR="005A6377" w:rsidRPr="002B7F3B" w:rsidRDefault="005A6377" w:rsidP="001840C2">
      <w:pPr>
        <w:rPr>
          <w:rFonts w:cs="Arial"/>
          <w:b/>
          <w:bCs/>
          <w:u w:val="single"/>
        </w:rPr>
      </w:pPr>
      <w:r w:rsidRPr="002B7F3B">
        <w:rPr>
          <w:rFonts w:cs="Arial"/>
          <w:b/>
          <w:bCs/>
          <w:u w:val="single"/>
        </w:rPr>
        <w:t>Signature</w:t>
      </w:r>
    </w:p>
    <w:p w14:paraId="05E7CAFD" w14:textId="77777777" w:rsidR="005A6377" w:rsidRPr="00C85767" w:rsidRDefault="005A6377" w:rsidP="001B2248">
      <w:pPr>
        <w:pStyle w:val="En-tte"/>
        <w:rPr>
          <w:rFonts w:cs="Arial"/>
          <w:b/>
          <w:color w:val="FF0000"/>
          <w:szCs w:val="24"/>
          <w:lang w:val="en-GB"/>
        </w:rPr>
      </w:pPr>
    </w:p>
    <w:sectPr w:rsidR="005A6377" w:rsidRPr="00C85767" w:rsidSect="00CD07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0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95497" w14:textId="77777777" w:rsidR="00A1568D" w:rsidRDefault="00A1568D" w:rsidP="00814F3D">
      <w:r>
        <w:separator/>
      </w:r>
    </w:p>
  </w:endnote>
  <w:endnote w:type="continuationSeparator" w:id="0">
    <w:p w14:paraId="01A0F0D4" w14:textId="77777777" w:rsidR="00A1568D" w:rsidRDefault="00A1568D" w:rsidP="00814F3D">
      <w:r>
        <w:continuationSeparator/>
      </w:r>
    </w:p>
  </w:endnote>
  <w:endnote w:type="continuationNotice" w:id="1">
    <w:p w14:paraId="3C4D7F54" w14:textId="77777777" w:rsidR="00A1568D" w:rsidRDefault="00A1568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101B2" w14:textId="77777777" w:rsidR="0045143C" w:rsidRDefault="004514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7918126"/>
      <w:docPartObj>
        <w:docPartGallery w:val="Page Numbers (Bottom of Page)"/>
        <w:docPartUnique/>
      </w:docPartObj>
    </w:sdtPr>
    <w:sdtContent>
      <w:p w14:paraId="6C4444B5" w14:textId="77777777" w:rsidR="00E42C41" w:rsidRPr="00E42C41" w:rsidRDefault="0036411A" w:rsidP="00814F3D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52BF8394" wp14:editId="5F0AC3FB">
              <wp:simplePos x="0" y="0"/>
              <wp:positionH relativeFrom="column">
                <wp:posOffset>4079240</wp:posOffset>
              </wp:positionH>
              <wp:positionV relativeFrom="paragraph">
                <wp:posOffset>-181610</wp:posOffset>
              </wp:positionV>
              <wp:extent cx="2524402" cy="763270"/>
              <wp:effectExtent l="0" t="0" r="9525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CroixRougeLogoF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402" cy="763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C41">
          <w:rPr>
            <w:noProof/>
          </w:rPr>
          <w:drawing>
            <wp:anchor distT="0" distB="0" distL="114300" distR="114300" simplePos="0" relativeHeight="251658241" behindDoc="0" locked="0" layoutInCell="1" allowOverlap="1" wp14:anchorId="43444EBF" wp14:editId="2E8DDAD7">
              <wp:simplePos x="0" y="0"/>
              <wp:positionH relativeFrom="column">
                <wp:posOffset>4909820</wp:posOffset>
              </wp:positionH>
              <wp:positionV relativeFrom="paragraph">
                <wp:posOffset>9867900</wp:posOffset>
              </wp:positionV>
              <wp:extent cx="2529205" cy="762000"/>
              <wp:effectExtent l="0" t="0" r="4445" b="0"/>
              <wp:wrapNone/>
              <wp:docPr id="15" name="Image 15" descr="C:\Users\julie.lebrun\AppData\Local\Microsoft\Windows\INetCache\Content.Word\CroixRougeLogoF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julie.lebrun\AppData\Local\Microsoft\Windows\INetCache\Content.Word\CroixRougeLogoF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92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C41">
          <w:rPr>
            <w:noProof/>
          </w:rPr>
          <w:drawing>
            <wp:anchor distT="0" distB="0" distL="114300" distR="114300" simplePos="0" relativeHeight="251658240" behindDoc="0" locked="0" layoutInCell="1" allowOverlap="1" wp14:anchorId="131141B3" wp14:editId="18123078">
              <wp:simplePos x="0" y="0"/>
              <wp:positionH relativeFrom="column">
                <wp:posOffset>4909820</wp:posOffset>
              </wp:positionH>
              <wp:positionV relativeFrom="paragraph">
                <wp:posOffset>9867900</wp:posOffset>
              </wp:positionV>
              <wp:extent cx="2529205" cy="762000"/>
              <wp:effectExtent l="0" t="0" r="4445" b="0"/>
              <wp:wrapNone/>
              <wp:docPr id="16" name="Image 16" descr="C:\Users\julie.lebrun\AppData\Local\Microsoft\Windows\INetCache\Content.Word\CroixRougeLogoF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ulie.lebrun\AppData\Local\Microsoft\Windows\INetCache\Content.Word\CroixRougeLogoF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92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6215954" w14:textId="7AA9B229" w:rsidR="000A7797" w:rsidRPr="0043670E" w:rsidRDefault="003D2383" w:rsidP="0043670E">
    <w:pPr>
      <w:pStyle w:val="Pieddepage"/>
      <w:rPr>
        <w:sz w:val="22"/>
        <w:szCs w:val="18"/>
      </w:rPr>
    </w:pPr>
    <w:r>
      <w:rPr>
        <w:sz w:val="22"/>
        <w:szCs w:val="18"/>
      </w:rPr>
      <w:t>2</w:t>
    </w:r>
    <w:r w:rsidR="00383D00">
      <w:rPr>
        <w:sz w:val="22"/>
        <w:szCs w:val="18"/>
      </w:rPr>
      <w:t>4</w:t>
    </w:r>
    <w:r w:rsidR="0045143C">
      <w:rPr>
        <w:sz w:val="22"/>
        <w:szCs w:val="18"/>
      </w:rPr>
      <w:t>10</w:t>
    </w:r>
    <w:r w:rsidR="00383D00">
      <w:rPr>
        <w:sz w:val="22"/>
        <w:szCs w:val="18"/>
      </w:rPr>
      <w:t xml:space="preserve">_DIR_MCR_ANNEXE </w:t>
    </w:r>
    <w:r w:rsidR="002B7F3B">
      <w:rPr>
        <w:sz w:val="22"/>
        <w:szCs w:val="18"/>
      </w:rPr>
      <w:t>6</w:t>
    </w:r>
    <w:r w:rsidR="00383D00">
      <w:rPr>
        <w:sz w:val="22"/>
        <w:szCs w:val="18"/>
      </w:rPr>
      <w:t>_</w:t>
    </w:r>
    <w:r w:rsidR="002B7F3B">
      <w:rPr>
        <w:sz w:val="22"/>
        <w:szCs w:val="18"/>
      </w:rPr>
      <w:t>Procuration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C2E9" w14:textId="77777777" w:rsidR="0045143C" w:rsidRDefault="00451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58B16" w14:textId="77777777" w:rsidR="00A1568D" w:rsidRDefault="00A1568D" w:rsidP="00814F3D">
      <w:r>
        <w:separator/>
      </w:r>
    </w:p>
  </w:footnote>
  <w:footnote w:type="continuationSeparator" w:id="0">
    <w:p w14:paraId="11DE3B45" w14:textId="77777777" w:rsidR="00A1568D" w:rsidRDefault="00A1568D" w:rsidP="00814F3D">
      <w:r>
        <w:continuationSeparator/>
      </w:r>
    </w:p>
  </w:footnote>
  <w:footnote w:type="continuationNotice" w:id="1">
    <w:p w14:paraId="7EC21BBD" w14:textId="77777777" w:rsidR="00A1568D" w:rsidRDefault="00A1568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7BCB" w14:textId="77777777" w:rsidR="0045143C" w:rsidRDefault="004514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BD47" w14:textId="77777777" w:rsidR="00A45D92" w:rsidRDefault="00A45D92" w:rsidP="00814F3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C40236" wp14:editId="6895B7F8">
              <wp:simplePos x="0" y="0"/>
              <wp:positionH relativeFrom="column">
                <wp:posOffset>-671830</wp:posOffset>
              </wp:positionH>
              <wp:positionV relativeFrom="paragraph">
                <wp:posOffset>-450215</wp:posOffset>
              </wp:positionV>
              <wp:extent cx="333375" cy="733425"/>
              <wp:effectExtent l="0" t="0" r="9525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733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E9B86" id="Rectangle 10" o:spid="_x0000_s1026" style="position:absolute;margin-left:-52.9pt;margin-top:-35.45pt;width:26.25pt;height:57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" fillcolor="#e5231b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14BE" w14:textId="77777777" w:rsidR="0045143C" w:rsidRDefault="004514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7B2D"/>
    <w:multiLevelType w:val="hybridMultilevel"/>
    <w:tmpl w:val="E8D0F1D4"/>
    <w:lvl w:ilvl="0" w:tplc="D2AC8E9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C2F"/>
    <w:multiLevelType w:val="hybridMultilevel"/>
    <w:tmpl w:val="A1CA70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456"/>
    <w:multiLevelType w:val="multilevel"/>
    <w:tmpl w:val="FE521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re2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3B42022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3006E"/>
    <w:multiLevelType w:val="hybridMultilevel"/>
    <w:tmpl w:val="6FDE28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13CF"/>
    <w:multiLevelType w:val="hybridMultilevel"/>
    <w:tmpl w:val="300ECF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3C97"/>
    <w:multiLevelType w:val="hybridMultilevel"/>
    <w:tmpl w:val="D0E217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5860"/>
    <w:multiLevelType w:val="hybridMultilevel"/>
    <w:tmpl w:val="E4D8DA62"/>
    <w:lvl w:ilvl="0" w:tplc="080C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785" w:hanging="360"/>
      </w:pPr>
    </w:lvl>
    <w:lvl w:ilvl="2" w:tplc="35265EAA">
      <w:start w:val="1"/>
      <w:numFmt w:val="decimal"/>
      <w:lvlText w:val="%3."/>
      <w:lvlJc w:val="left"/>
      <w:pPr>
        <w:ind w:left="3015" w:hanging="690"/>
      </w:pPr>
      <w:rPr>
        <w:rFonts w:hint="default"/>
      </w:r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003185"/>
    <w:multiLevelType w:val="multilevel"/>
    <w:tmpl w:val="3C723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6F55"/>
    <w:multiLevelType w:val="hybridMultilevel"/>
    <w:tmpl w:val="BAFCE05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4A06"/>
    <w:multiLevelType w:val="hybridMultilevel"/>
    <w:tmpl w:val="FF6221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74F"/>
    <w:multiLevelType w:val="hybridMultilevel"/>
    <w:tmpl w:val="9D1E10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630DA"/>
    <w:multiLevelType w:val="hybridMultilevel"/>
    <w:tmpl w:val="9306CD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46AC1"/>
    <w:multiLevelType w:val="hybridMultilevel"/>
    <w:tmpl w:val="0F7C7D8C"/>
    <w:lvl w:ilvl="0" w:tplc="3B381F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A3979"/>
    <w:multiLevelType w:val="multilevel"/>
    <w:tmpl w:val="3C723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94694"/>
    <w:multiLevelType w:val="hybridMultilevel"/>
    <w:tmpl w:val="57EC787C"/>
    <w:lvl w:ilvl="0" w:tplc="A5260C54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31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51A71"/>
    <w:multiLevelType w:val="hybridMultilevel"/>
    <w:tmpl w:val="2974C7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00244"/>
    <w:multiLevelType w:val="hybridMultilevel"/>
    <w:tmpl w:val="C6D4563C"/>
    <w:lvl w:ilvl="0" w:tplc="3C2E178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432A2F"/>
    <w:multiLevelType w:val="hybridMultilevel"/>
    <w:tmpl w:val="B6DEF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8411B"/>
    <w:multiLevelType w:val="multilevel"/>
    <w:tmpl w:val="E16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D182A"/>
    <w:multiLevelType w:val="hybridMultilevel"/>
    <w:tmpl w:val="4D82FB78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6718E"/>
    <w:multiLevelType w:val="hybridMultilevel"/>
    <w:tmpl w:val="7DFE062A"/>
    <w:lvl w:ilvl="0" w:tplc="2B50F8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93FD8"/>
    <w:multiLevelType w:val="hybridMultilevel"/>
    <w:tmpl w:val="2B6E7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0C1E"/>
    <w:multiLevelType w:val="hybridMultilevel"/>
    <w:tmpl w:val="64826D2A"/>
    <w:lvl w:ilvl="0" w:tplc="0812EE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5841"/>
    <w:multiLevelType w:val="hybridMultilevel"/>
    <w:tmpl w:val="8D08D164"/>
    <w:lvl w:ilvl="0" w:tplc="080C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38" w:hanging="360"/>
      </w:pPr>
    </w:lvl>
    <w:lvl w:ilvl="2" w:tplc="080C001B" w:tentative="1">
      <w:start w:val="1"/>
      <w:numFmt w:val="lowerRoman"/>
      <w:lvlText w:val="%3."/>
      <w:lvlJc w:val="right"/>
      <w:pPr>
        <w:ind w:left="2158" w:hanging="180"/>
      </w:pPr>
    </w:lvl>
    <w:lvl w:ilvl="3" w:tplc="080C000F" w:tentative="1">
      <w:start w:val="1"/>
      <w:numFmt w:val="decimal"/>
      <w:lvlText w:val="%4."/>
      <w:lvlJc w:val="left"/>
      <w:pPr>
        <w:ind w:left="2878" w:hanging="360"/>
      </w:pPr>
    </w:lvl>
    <w:lvl w:ilvl="4" w:tplc="080C0019" w:tentative="1">
      <w:start w:val="1"/>
      <w:numFmt w:val="lowerLetter"/>
      <w:lvlText w:val="%5."/>
      <w:lvlJc w:val="left"/>
      <w:pPr>
        <w:ind w:left="3598" w:hanging="360"/>
      </w:pPr>
    </w:lvl>
    <w:lvl w:ilvl="5" w:tplc="080C001B" w:tentative="1">
      <w:start w:val="1"/>
      <w:numFmt w:val="lowerRoman"/>
      <w:lvlText w:val="%6."/>
      <w:lvlJc w:val="right"/>
      <w:pPr>
        <w:ind w:left="4318" w:hanging="180"/>
      </w:pPr>
    </w:lvl>
    <w:lvl w:ilvl="6" w:tplc="080C000F" w:tentative="1">
      <w:start w:val="1"/>
      <w:numFmt w:val="decimal"/>
      <w:lvlText w:val="%7."/>
      <w:lvlJc w:val="left"/>
      <w:pPr>
        <w:ind w:left="5038" w:hanging="360"/>
      </w:pPr>
    </w:lvl>
    <w:lvl w:ilvl="7" w:tplc="080C0019" w:tentative="1">
      <w:start w:val="1"/>
      <w:numFmt w:val="lowerLetter"/>
      <w:lvlText w:val="%8."/>
      <w:lvlJc w:val="left"/>
      <w:pPr>
        <w:ind w:left="5758" w:hanging="360"/>
      </w:pPr>
    </w:lvl>
    <w:lvl w:ilvl="8" w:tplc="08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6EA21BDF"/>
    <w:multiLevelType w:val="hybridMultilevel"/>
    <w:tmpl w:val="00E250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0602A"/>
    <w:multiLevelType w:val="hybridMultilevel"/>
    <w:tmpl w:val="CA965038"/>
    <w:lvl w:ilvl="0" w:tplc="1DCEF2C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F7ED3"/>
    <w:multiLevelType w:val="hybridMultilevel"/>
    <w:tmpl w:val="5BF07D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6153">
    <w:abstractNumId w:val="18"/>
  </w:num>
  <w:num w:numId="2" w16cid:durableId="1842889722">
    <w:abstractNumId w:val="17"/>
  </w:num>
  <w:num w:numId="3" w16cid:durableId="992444119">
    <w:abstractNumId w:val="26"/>
  </w:num>
  <w:num w:numId="4" w16cid:durableId="578909476">
    <w:abstractNumId w:val="21"/>
  </w:num>
  <w:num w:numId="5" w16cid:durableId="598877094">
    <w:abstractNumId w:val="13"/>
  </w:num>
  <w:num w:numId="6" w16cid:durableId="1550848096">
    <w:abstractNumId w:val="0"/>
  </w:num>
  <w:num w:numId="7" w16cid:durableId="697043969">
    <w:abstractNumId w:val="20"/>
  </w:num>
  <w:num w:numId="8" w16cid:durableId="1074427020">
    <w:abstractNumId w:val="27"/>
  </w:num>
  <w:num w:numId="9" w16cid:durableId="300504010">
    <w:abstractNumId w:val="4"/>
  </w:num>
  <w:num w:numId="10" w16cid:durableId="1391419252">
    <w:abstractNumId w:val="5"/>
  </w:num>
  <w:num w:numId="11" w16cid:durableId="2075817218">
    <w:abstractNumId w:val="19"/>
  </w:num>
  <w:num w:numId="12" w16cid:durableId="2104034509">
    <w:abstractNumId w:val="23"/>
  </w:num>
  <w:num w:numId="13" w16cid:durableId="1605308112">
    <w:abstractNumId w:val="25"/>
  </w:num>
  <w:num w:numId="14" w16cid:durableId="1882014581">
    <w:abstractNumId w:val="1"/>
  </w:num>
  <w:num w:numId="15" w16cid:durableId="879249126">
    <w:abstractNumId w:val="14"/>
  </w:num>
  <w:num w:numId="16" w16cid:durableId="875041944">
    <w:abstractNumId w:val="8"/>
  </w:num>
  <w:num w:numId="17" w16cid:durableId="284892426">
    <w:abstractNumId w:val="9"/>
  </w:num>
  <w:num w:numId="18" w16cid:durableId="1601521414">
    <w:abstractNumId w:val="12"/>
  </w:num>
  <w:num w:numId="19" w16cid:durableId="1677801899">
    <w:abstractNumId w:val="11"/>
  </w:num>
  <w:num w:numId="20" w16cid:durableId="104036475">
    <w:abstractNumId w:val="10"/>
  </w:num>
  <w:num w:numId="21" w16cid:durableId="49807720">
    <w:abstractNumId w:val="7"/>
  </w:num>
  <w:num w:numId="22" w16cid:durableId="2136754965">
    <w:abstractNumId w:val="16"/>
  </w:num>
  <w:num w:numId="23" w16cid:durableId="1459375347">
    <w:abstractNumId w:val="6"/>
  </w:num>
  <w:num w:numId="24" w16cid:durableId="1409381359">
    <w:abstractNumId w:val="24"/>
  </w:num>
  <w:num w:numId="25" w16cid:durableId="696269813">
    <w:abstractNumId w:val="22"/>
  </w:num>
  <w:num w:numId="26" w16cid:durableId="1669481662">
    <w:abstractNumId w:val="15"/>
  </w:num>
  <w:num w:numId="27" w16cid:durableId="783034377">
    <w:abstractNumId w:val="3"/>
  </w:num>
  <w:num w:numId="28" w16cid:durableId="1976598393">
    <w:abstractNumId w:val="2"/>
  </w:num>
  <w:num w:numId="29" w16cid:durableId="529997498">
    <w:abstractNumId w:val="2"/>
  </w:num>
  <w:num w:numId="30" w16cid:durableId="15252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A"/>
    <w:rsid w:val="00011FB8"/>
    <w:rsid w:val="00020A5C"/>
    <w:rsid w:val="0005428A"/>
    <w:rsid w:val="0007204C"/>
    <w:rsid w:val="000932D2"/>
    <w:rsid w:val="000A7797"/>
    <w:rsid w:val="000B6714"/>
    <w:rsid w:val="000C12F2"/>
    <w:rsid w:val="000C192E"/>
    <w:rsid w:val="000C777A"/>
    <w:rsid w:val="000E6477"/>
    <w:rsid w:val="000E6FE5"/>
    <w:rsid w:val="000E76BA"/>
    <w:rsid w:val="000F362E"/>
    <w:rsid w:val="001162F3"/>
    <w:rsid w:val="0015525E"/>
    <w:rsid w:val="00165FBA"/>
    <w:rsid w:val="00171445"/>
    <w:rsid w:val="00174BC6"/>
    <w:rsid w:val="00183070"/>
    <w:rsid w:val="001840C2"/>
    <w:rsid w:val="001912AD"/>
    <w:rsid w:val="001A2DFD"/>
    <w:rsid w:val="001B2248"/>
    <w:rsid w:val="001C1315"/>
    <w:rsid w:val="001C4739"/>
    <w:rsid w:val="001E56C9"/>
    <w:rsid w:val="001F5C35"/>
    <w:rsid w:val="002208EC"/>
    <w:rsid w:val="00223F66"/>
    <w:rsid w:val="002360DF"/>
    <w:rsid w:val="00236FD1"/>
    <w:rsid w:val="002613B3"/>
    <w:rsid w:val="00275B03"/>
    <w:rsid w:val="00287CD6"/>
    <w:rsid w:val="00293653"/>
    <w:rsid w:val="002A4925"/>
    <w:rsid w:val="002B7F3B"/>
    <w:rsid w:val="002D2E86"/>
    <w:rsid w:val="002D3AB2"/>
    <w:rsid w:val="002D7486"/>
    <w:rsid w:val="002E3A8C"/>
    <w:rsid w:val="002F2E17"/>
    <w:rsid w:val="0032194C"/>
    <w:rsid w:val="003357E9"/>
    <w:rsid w:val="00341062"/>
    <w:rsid w:val="003424B0"/>
    <w:rsid w:val="003436D5"/>
    <w:rsid w:val="00361DB1"/>
    <w:rsid w:val="0036411A"/>
    <w:rsid w:val="003803A5"/>
    <w:rsid w:val="00383D00"/>
    <w:rsid w:val="0038725B"/>
    <w:rsid w:val="003C782E"/>
    <w:rsid w:val="003D2383"/>
    <w:rsid w:val="003D4DE2"/>
    <w:rsid w:val="004010A2"/>
    <w:rsid w:val="00410BE7"/>
    <w:rsid w:val="004202B7"/>
    <w:rsid w:val="00423DFC"/>
    <w:rsid w:val="00426C5C"/>
    <w:rsid w:val="0043670E"/>
    <w:rsid w:val="00437CD4"/>
    <w:rsid w:val="0045143C"/>
    <w:rsid w:val="0045371A"/>
    <w:rsid w:val="00455B29"/>
    <w:rsid w:val="0045687D"/>
    <w:rsid w:val="0046689D"/>
    <w:rsid w:val="00470787"/>
    <w:rsid w:val="004A3958"/>
    <w:rsid w:val="004A4492"/>
    <w:rsid w:val="004B0801"/>
    <w:rsid w:val="004C2176"/>
    <w:rsid w:val="004D7052"/>
    <w:rsid w:val="004E5011"/>
    <w:rsid w:val="004E6AFC"/>
    <w:rsid w:val="004F2CEF"/>
    <w:rsid w:val="005055F3"/>
    <w:rsid w:val="00520BE7"/>
    <w:rsid w:val="005276C0"/>
    <w:rsid w:val="00532C02"/>
    <w:rsid w:val="005550E9"/>
    <w:rsid w:val="00560744"/>
    <w:rsid w:val="00561931"/>
    <w:rsid w:val="00566800"/>
    <w:rsid w:val="005765FC"/>
    <w:rsid w:val="00596CAB"/>
    <w:rsid w:val="005A240C"/>
    <w:rsid w:val="005A6377"/>
    <w:rsid w:val="005C25F5"/>
    <w:rsid w:val="005E4439"/>
    <w:rsid w:val="005E4496"/>
    <w:rsid w:val="00605F9D"/>
    <w:rsid w:val="0063057B"/>
    <w:rsid w:val="006335F0"/>
    <w:rsid w:val="00645CD7"/>
    <w:rsid w:val="00647308"/>
    <w:rsid w:val="006476C0"/>
    <w:rsid w:val="00660BDC"/>
    <w:rsid w:val="00681579"/>
    <w:rsid w:val="006D0B89"/>
    <w:rsid w:val="006D4E99"/>
    <w:rsid w:val="006E3D14"/>
    <w:rsid w:val="006F76D2"/>
    <w:rsid w:val="0072619C"/>
    <w:rsid w:val="007318E0"/>
    <w:rsid w:val="00761A5A"/>
    <w:rsid w:val="0078631D"/>
    <w:rsid w:val="0079335F"/>
    <w:rsid w:val="00793843"/>
    <w:rsid w:val="007C34F1"/>
    <w:rsid w:val="00812F4A"/>
    <w:rsid w:val="00814F3D"/>
    <w:rsid w:val="008309D6"/>
    <w:rsid w:val="008345EA"/>
    <w:rsid w:val="0083550D"/>
    <w:rsid w:val="00836EBA"/>
    <w:rsid w:val="00846C32"/>
    <w:rsid w:val="00861115"/>
    <w:rsid w:val="00862E4D"/>
    <w:rsid w:val="00863771"/>
    <w:rsid w:val="00885515"/>
    <w:rsid w:val="008A1A40"/>
    <w:rsid w:val="008D1414"/>
    <w:rsid w:val="008D489C"/>
    <w:rsid w:val="008D4CA0"/>
    <w:rsid w:val="008E4CE9"/>
    <w:rsid w:val="008E4F68"/>
    <w:rsid w:val="008E55FC"/>
    <w:rsid w:val="008F1DBD"/>
    <w:rsid w:val="00905038"/>
    <w:rsid w:val="0091399E"/>
    <w:rsid w:val="00923EBE"/>
    <w:rsid w:val="00933E7A"/>
    <w:rsid w:val="00935381"/>
    <w:rsid w:val="00944480"/>
    <w:rsid w:val="00947D32"/>
    <w:rsid w:val="00955EA2"/>
    <w:rsid w:val="0096202C"/>
    <w:rsid w:val="00962B80"/>
    <w:rsid w:val="00993BBB"/>
    <w:rsid w:val="009A0256"/>
    <w:rsid w:val="009E3B22"/>
    <w:rsid w:val="009E4B5F"/>
    <w:rsid w:val="00A07D79"/>
    <w:rsid w:val="00A10AC0"/>
    <w:rsid w:val="00A142BE"/>
    <w:rsid w:val="00A1568D"/>
    <w:rsid w:val="00A32793"/>
    <w:rsid w:val="00A45D92"/>
    <w:rsid w:val="00A57EB6"/>
    <w:rsid w:val="00AA42B3"/>
    <w:rsid w:val="00AB6BC6"/>
    <w:rsid w:val="00AF4725"/>
    <w:rsid w:val="00B00C8D"/>
    <w:rsid w:val="00B30BA1"/>
    <w:rsid w:val="00B42254"/>
    <w:rsid w:val="00B76D9D"/>
    <w:rsid w:val="00BA3518"/>
    <w:rsid w:val="00BA6FD5"/>
    <w:rsid w:val="00BC6FC6"/>
    <w:rsid w:val="00BC7A2D"/>
    <w:rsid w:val="00BE04BD"/>
    <w:rsid w:val="00C250A8"/>
    <w:rsid w:val="00C273B3"/>
    <w:rsid w:val="00C30414"/>
    <w:rsid w:val="00C77350"/>
    <w:rsid w:val="00C7750B"/>
    <w:rsid w:val="00C8243F"/>
    <w:rsid w:val="00C85767"/>
    <w:rsid w:val="00CA3099"/>
    <w:rsid w:val="00CB44D9"/>
    <w:rsid w:val="00CC3873"/>
    <w:rsid w:val="00CD073D"/>
    <w:rsid w:val="00CD5139"/>
    <w:rsid w:val="00D1753C"/>
    <w:rsid w:val="00D207DB"/>
    <w:rsid w:val="00D326B6"/>
    <w:rsid w:val="00D5374C"/>
    <w:rsid w:val="00D6082E"/>
    <w:rsid w:val="00D850AE"/>
    <w:rsid w:val="00D90D39"/>
    <w:rsid w:val="00D94671"/>
    <w:rsid w:val="00DA24EB"/>
    <w:rsid w:val="00DC43CC"/>
    <w:rsid w:val="00DD773D"/>
    <w:rsid w:val="00E031E8"/>
    <w:rsid w:val="00E32CA3"/>
    <w:rsid w:val="00E333F7"/>
    <w:rsid w:val="00E42C41"/>
    <w:rsid w:val="00E52D68"/>
    <w:rsid w:val="00E56491"/>
    <w:rsid w:val="00E8351A"/>
    <w:rsid w:val="00E8444B"/>
    <w:rsid w:val="00EA3E3F"/>
    <w:rsid w:val="00EC71CA"/>
    <w:rsid w:val="00EE0BA3"/>
    <w:rsid w:val="00EF14F8"/>
    <w:rsid w:val="00EF61DA"/>
    <w:rsid w:val="00F012BB"/>
    <w:rsid w:val="00F01B9C"/>
    <w:rsid w:val="00F126E3"/>
    <w:rsid w:val="00F23C5A"/>
    <w:rsid w:val="00F36B02"/>
    <w:rsid w:val="00F43873"/>
    <w:rsid w:val="00F450AB"/>
    <w:rsid w:val="00F836FA"/>
    <w:rsid w:val="00FA7E0C"/>
    <w:rsid w:val="00FB70EE"/>
    <w:rsid w:val="00FC003E"/>
    <w:rsid w:val="00FD441D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393F"/>
  <w15:chartTrackingRefBased/>
  <w15:docId w15:val="{9655EC21-105E-4C15-9443-C21E9FD9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3B"/>
    <w:pPr>
      <w:spacing w:before="120" w:after="0" w:line="240" w:lineRule="auto"/>
      <w:jc w:val="both"/>
    </w:pPr>
    <w:rPr>
      <w:rFonts w:eastAsia="Times New Roman"/>
      <w:color w:val="002060"/>
      <w:sz w:val="24"/>
      <w:bdr w:val="none" w:sz="0" w:space="0" w:color="auto" w:frame="1"/>
      <w:lang w:eastAsia="fr-BE"/>
    </w:rPr>
  </w:style>
  <w:style w:type="paragraph" w:styleId="Titre1">
    <w:name w:val="heading 1"/>
    <w:aliases w:val="titre 2"/>
    <w:basedOn w:val="Normal"/>
    <w:next w:val="Normal"/>
    <w:link w:val="Titre1Car"/>
    <w:uiPriority w:val="9"/>
    <w:qFormat/>
    <w:rsid w:val="003803A5"/>
    <w:pPr>
      <w:numPr>
        <w:numId w:val="26"/>
      </w:numPr>
      <w:shd w:val="clear" w:color="auto" w:fill="FFFFFF" w:themeFill="background1"/>
      <w:ind w:left="567" w:hanging="567"/>
      <w:outlineLvl w:val="0"/>
    </w:pPr>
    <w:rPr>
      <w:color w:val="E5231B" w:themeColor="accent1"/>
      <w:spacing w:val="15"/>
      <w:sz w:val="36"/>
    </w:rPr>
  </w:style>
  <w:style w:type="paragraph" w:styleId="Titre2">
    <w:name w:val="heading 2"/>
    <w:aliases w:val="titre 3"/>
    <w:basedOn w:val="Normal"/>
    <w:next w:val="Normal"/>
    <w:link w:val="Titre2Car"/>
    <w:uiPriority w:val="9"/>
    <w:unhideWhenUsed/>
    <w:qFormat/>
    <w:rsid w:val="003424B0"/>
    <w:pPr>
      <w:numPr>
        <w:ilvl w:val="1"/>
        <w:numId w:val="28"/>
      </w:numPr>
      <w:spacing w:before="360"/>
      <w:ind w:left="708" w:hanging="714"/>
      <w:outlineLvl w:val="1"/>
    </w:pPr>
    <w:rPr>
      <w:color w:val="1A2E57" w:themeColor="accent4"/>
      <w:spacing w:val="15"/>
      <w:sz w:val="32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424B0"/>
    <w:pPr>
      <w:spacing w:before="480" w:after="24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E55FC"/>
    <w:pPr>
      <w:pBdr>
        <w:top w:val="dotted" w:sz="6" w:space="2" w:color="E5231B" w:themeColor="accent1"/>
      </w:pBdr>
      <w:spacing w:before="200"/>
      <w:outlineLvl w:val="3"/>
    </w:pPr>
    <w:rPr>
      <w:caps/>
      <w:color w:val="AB1913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5FC"/>
    <w:pPr>
      <w:pBdr>
        <w:bottom w:val="single" w:sz="6" w:space="1" w:color="E5231B" w:themeColor="accent1"/>
      </w:pBdr>
      <w:spacing w:before="200"/>
      <w:outlineLvl w:val="4"/>
    </w:pPr>
    <w:rPr>
      <w:caps/>
      <w:color w:val="AB1913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5FC"/>
    <w:pPr>
      <w:pBdr>
        <w:bottom w:val="dotted" w:sz="6" w:space="1" w:color="E5231B" w:themeColor="accent1"/>
      </w:pBdr>
      <w:spacing w:before="200"/>
      <w:outlineLvl w:val="5"/>
    </w:pPr>
    <w:rPr>
      <w:caps/>
      <w:color w:val="AB1913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5FC"/>
    <w:pPr>
      <w:spacing w:before="200"/>
      <w:outlineLvl w:val="6"/>
    </w:pPr>
    <w:rPr>
      <w:caps/>
      <w:color w:val="AB1913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5FC"/>
    <w:pPr>
      <w:spacing w:before="2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5FC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2 Car"/>
    <w:basedOn w:val="Policepardfaut"/>
    <w:link w:val="Titre1"/>
    <w:uiPriority w:val="9"/>
    <w:rsid w:val="003803A5"/>
    <w:rPr>
      <w:rFonts w:eastAsia="Times New Roman"/>
      <w:color w:val="E5231B" w:themeColor="accent1"/>
      <w:spacing w:val="15"/>
      <w:sz w:val="36"/>
      <w:bdr w:val="none" w:sz="0" w:space="0" w:color="auto" w:frame="1"/>
      <w:shd w:val="clear" w:color="auto" w:fill="FFFFFF" w:themeFill="background1"/>
      <w:lang w:eastAsia="fr-BE"/>
    </w:rPr>
  </w:style>
  <w:style w:type="character" w:customStyle="1" w:styleId="Titre2Car">
    <w:name w:val="Titre 2 Car"/>
    <w:aliases w:val="titre 3 Car"/>
    <w:basedOn w:val="Policepardfaut"/>
    <w:link w:val="Titre2"/>
    <w:uiPriority w:val="9"/>
    <w:rsid w:val="003424B0"/>
    <w:rPr>
      <w:rFonts w:eastAsia="Times New Roman"/>
      <w:color w:val="1A2E57" w:themeColor="accent4"/>
      <w:spacing w:val="15"/>
      <w:sz w:val="32"/>
      <w:szCs w:val="18"/>
      <w:bdr w:val="none" w:sz="0" w:space="0" w:color="auto" w:frame="1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3424B0"/>
    <w:rPr>
      <w:rFonts w:eastAsia="Times New Roman"/>
      <w:b/>
      <w:bCs/>
      <w:color w:val="002060"/>
      <w:sz w:val="24"/>
      <w:bdr w:val="none" w:sz="0" w:space="0" w:color="auto" w:frame="1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E55FC"/>
    <w:rPr>
      <w:caps/>
      <w:color w:val="AB1913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E55F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E55F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55FC"/>
    <w:rPr>
      <w:b/>
      <w:bCs/>
      <w:color w:val="AB1913" w:themeColor="accent1" w:themeShade="BF"/>
      <w:sz w:val="16"/>
      <w:szCs w:val="16"/>
    </w:rPr>
  </w:style>
  <w:style w:type="paragraph" w:styleId="Titre">
    <w:name w:val="Title"/>
    <w:aliases w:val="Grand titre"/>
    <w:basedOn w:val="Normal"/>
    <w:next w:val="Normal"/>
    <w:link w:val="TitreCar"/>
    <w:uiPriority w:val="10"/>
    <w:qFormat/>
    <w:rsid w:val="00836EBA"/>
    <w:pPr>
      <w:spacing w:before="0"/>
    </w:pPr>
    <w:rPr>
      <w:rFonts w:eastAsiaTheme="majorEastAsia" w:cstheme="majorBidi"/>
      <w:b/>
      <w:caps/>
      <w:color w:val="E5231B" w:themeColor="accent1"/>
      <w:spacing w:val="10"/>
      <w:sz w:val="72"/>
      <w:szCs w:val="52"/>
    </w:rPr>
  </w:style>
  <w:style w:type="character" w:customStyle="1" w:styleId="TitreCar">
    <w:name w:val="Titre Car"/>
    <w:aliases w:val="Grand titre Car"/>
    <w:basedOn w:val="Policepardfaut"/>
    <w:link w:val="Titre"/>
    <w:uiPriority w:val="10"/>
    <w:rsid w:val="00836EBA"/>
    <w:rPr>
      <w:rFonts w:eastAsiaTheme="majorEastAsia" w:cstheme="majorBidi"/>
      <w:b/>
      <w:caps/>
      <w:color w:val="E5231B" w:themeColor="accent1"/>
      <w:spacing w:val="10"/>
      <w:sz w:val="72"/>
      <w:szCs w:val="52"/>
    </w:rPr>
  </w:style>
  <w:style w:type="paragraph" w:styleId="Sous-titre">
    <w:name w:val="Subtitle"/>
    <w:basedOn w:val="Normal"/>
    <w:next w:val="Normal"/>
    <w:link w:val="Sous-titreCar"/>
    <w:uiPriority w:val="11"/>
    <w:rsid w:val="00836EBA"/>
    <w:pPr>
      <w:spacing w:before="0" w:after="500"/>
    </w:pPr>
    <w:rPr>
      <w:b/>
      <w:color w:val="1A2E57" w:themeColor="text2"/>
      <w:spacing w:val="10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36EBA"/>
    <w:rPr>
      <w:b/>
      <w:color w:val="1A2E57" w:themeColor="text2"/>
      <w:spacing w:val="10"/>
      <w:sz w:val="24"/>
      <w:szCs w:val="21"/>
    </w:rPr>
  </w:style>
  <w:style w:type="character" w:styleId="lev">
    <w:name w:val="Strong"/>
    <w:uiPriority w:val="22"/>
    <w:qFormat/>
    <w:rsid w:val="008E55FC"/>
    <w:rPr>
      <w:b/>
      <w:bCs/>
    </w:rPr>
  </w:style>
  <w:style w:type="character" w:styleId="Accentuation">
    <w:name w:val="Emphasis"/>
    <w:uiPriority w:val="20"/>
    <w:qFormat/>
    <w:rsid w:val="00836EBA"/>
    <w:rPr>
      <w:caps/>
      <w:color w:val="E5231B" w:themeColor="accent1"/>
      <w:spacing w:val="5"/>
    </w:rPr>
  </w:style>
  <w:style w:type="paragraph" w:styleId="Sansinterligne">
    <w:name w:val="No Spacing"/>
    <w:uiPriority w:val="1"/>
    <w:qFormat/>
    <w:rsid w:val="008E55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rsid w:val="008F1DBD"/>
    <w:pPr>
      <w:pBdr>
        <w:top w:val="dashed" w:sz="4" w:space="1" w:color="E5231B" w:themeColor="accent1"/>
        <w:left w:val="dashed" w:sz="4" w:space="4" w:color="E5231B" w:themeColor="accent1"/>
        <w:bottom w:val="dashed" w:sz="4" w:space="1" w:color="E5231B" w:themeColor="accent1"/>
        <w:right w:val="dashed" w:sz="4" w:space="4" w:color="E5231B" w:themeColor="accent1"/>
      </w:pBdr>
    </w:pPr>
    <w:rPr>
      <w:i/>
      <w:iCs/>
      <w:color w:val="1A2E57" w:themeColor="text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F1DBD"/>
    <w:rPr>
      <w:i/>
      <w:iCs/>
      <w:color w:val="1A2E57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2254"/>
    <w:pPr>
      <w:spacing w:before="240" w:after="240"/>
      <w:ind w:left="1080" w:right="1080"/>
      <w:jc w:val="center"/>
    </w:pPr>
    <w:rPr>
      <w:b/>
      <w:i/>
      <w:color w:val="E5231B" w:themeColor="accent1"/>
      <w:sz w:val="28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2254"/>
    <w:rPr>
      <w:b/>
      <w:i/>
      <w:color w:val="E5231B" w:themeColor="accent1"/>
      <w:sz w:val="28"/>
      <w:szCs w:val="24"/>
    </w:rPr>
  </w:style>
  <w:style w:type="character" w:styleId="Accentuationlgre">
    <w:name w:val="Subtle Emphasis"/>
    <w:uiPriority w:val="19"/>
    <w:qFormat/>
    <w:rsid w:val="00532C02"/>
    <w:rPr>
      <w:i/>
      <w:iCs/>
      <w:color w:val="E5231B" w:themeColor="accent1"/>
    </w:rPr>
  </w:style>
  <w:style w:type="character" w:styleId="Accentuationintense">
    <w:name w:val="Intense Emphasis"/>
    <w:uiPriority w:val="21"/>
    <w:rsid w:val="00836EBA"/>
    <w:rPr>
      <w:b/>
      <w:bCs/>
      <w:caps/>
      <w:color w:val="FF0000"/>
      <w:spacing w:val="10"/>
    </w:rPr>
  </w:style>
  <w:style w:type="character" w:styleId="Rfrencelgre">
    <w:name w:val="Subtle Reference"/>
    <w:uiPriority w:val="31"/>
    <w:rsid w:val="008E55FC"/>
    <w:rPr>
      <w:b/>
      <w:bCs/>
      <w:color w:val="E5231B" w:themeColor="accent1"/>
    </w:rPr>
  </w:style>
  <w:style w:type="character" w:styleId="Rfrenceintense">
    <w:name w:val="Intense Reference"/>
    <w:uiPriority w:val="32"/>
    <w:rsid w:val="008E55FC"/>
    <w:rPr>
      <w:b/>
      <w:bCs/>
      <w:i/>
      <w:iCs/>
      <w:caps/>
      <w:color w:val="E5231B" w:themeColor="accent1"/>
    </w:rPr>
  </w:style>
  <w:style w:type="character" w:styleId="Titredulivre">
    <w:name w:val="Book Title"/>
    <w:uiPriority w:val="33"/>
    <w:rsid w:val="008E55F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55FC"/>
    <w:pPr>
      <w:outlineLvl w:val="9"/>
    </w:pPr>
  </w:style>
  <w:style w:type="paragraph" w:styleId="En-tte">
    <w:name w:val="header"/>
    <w:basedOn w:val="Normal"/>
    <w:link w:val="En-tteCar"/>
    <w:unhideWhenUsed/>
    <w:rsid w:val="00E42C41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E42C41"/>
  </w:style>
  <w:style w:type="paragraph" w:styleId="Pieddepage">
    <w:name w:val="footer"/>
    <w:basedOn w:val="Normal"/>
    <w:link w:val="PieddepageCar"/>
    <w:uiPriority w:val="99"/>
    <w:unhideWhenUsed/>
    <w:rsid w:val="00E42C41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E42C41"/>
  </w:style>
  <w:style w:type="paragraph" w:styleId="NormalWeb">
    <w:name w:val="Normal (Web)"/>
    <w:basedOn w:val="Normal"/>
    <w:uiPriority w:val="99"/>
    <w:semiHidden/>
    <w:unhideWhenUsed/>
    <w:rsid w:val="00A45D92"/>
    <w:pPr>
      <w:spacing w:beforeAutospacing="1" w:after="100" w:afterAutospacing="1"/>
    </w:pPr>
    <w:rPr>
      <w:rFonts w:ascii="Times New Roman" w:hAnsi="Times New Roman" w:cs="Times New Roman"/>
      <w:szCs w:val="24"/>
    </w:rPr>
  </w:style>
  <w:style w:type="paragraph" w:styleId="Paragraphedeliste">
    <w:name w:val="List Paragraph"/>
    <w:basedOn w:val="Normal"/>
    <w:uiPriority w:val="34"/>
    <w:qFormat/>
    <w:rsid w:val="004010A2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10A2"/>
    <w:pPr>
      <w:spacing w:before="0"/>
    </w:pPr>
    <w:rPr>
      <w:rFonts w:eastAsiaTheme="minorHAns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10A2"/>
    <w:rPr>
      <w:rFonts w:eastAsiaTheme="minorHAnsi"/>
    </w:rPr>
  </w:style>
  <w:style w:type="character" w:styleId="Appelnotedebasdep">
    <w:name w:val="footnote reference"/>
    <w:basedOn w:val="Policepardfaut"/>
    <w:uiPriority w:val="99"/>
    <w:semiHidden/>
    <w:unhideWhenUsed/>
    <w:rsid w:val="004010A2"/>
    <w:rPr>
      <w:vertAlign w:val="superscript"/>
    </w:rPr>
  </w:style>
  <w:style w:type="paragraph" w:customStyle="1" w:styleId="Lgende-">
    <w:name w:val="Légende-"/>
    <w:basedOn w:val="Normal"/>
    <w:link w:val="Lgende-Car"/>
    <w:qFormat/>
    <w:rsid w:val="001C4739"/>
    <w:pPr>
      <w:spacing w:before="0"/>
    </w:pPr>
    <w:rPr>
      <w:i/>
      <w:sz w:val="18"/>
    </w:rPr>
  </w:style>
  <w:style w:type="character" w:customStyle="1" w:styleId="Lgende-Car">
    <w:name w:val="Légende- Car"/>
    <w:basedOn w:val="Policepardfaut"/>
    <w:link w:val="Lgende-"/>
    <w:rsid w:val="001C4739"/>
    <w:rPr>
      <w:i/>
      <w:sz w:val="18"/>
    </w:rPr>
  </w:style>
  <w:style w:type="character" w:customStyle="1" w:styleId="extra-span">
    <w:name w:val="extra-span"/>
    <w:basedOn w:val="Policepardfaut"/>
    <w:rsid w:val="00F23C5A"/>
  </w:style>
  <w:style w:type="paragraph" w:customStyle="1" w:styleId="Default">
    <w:name w:val="Default"/>
    <w:rsid w:val="00F23C5A"/>
    <w:pPr>
      <w:autoSpaceDE w:val="0"/>
      <w:autoSpaceDN w:val="0"/>
      <w:adjustRightInd w:val="0"/>
      <w:spacing w:before="0" w:after="0" w:line="240" w:lineRule="auto"/>
    </w:pPr>
    <w:rPr>
      <w:rFonts w:ascii="Lato" w:eastAsiaTheme="minorHAnsi" w:hAnsi="Lato" w:cs="Lat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23C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3C5A"/>
    <w:pPr>
      <w:spacing w:before="0" w:after="160"/>
    </w:pPr>
    <w:rPr>
      <w:rFonts w:eastAsiaTheme="minorHAnsi"/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3C5A"/>
    <w:rPr>
      <w:rFonts w:eastAsiaTheme="minorHAnsi"/>
    </w:rPr>
  </w:style>
  <w:style w:type="paragraph" w:customStyle="1" w:styleId="admin-tree-item">
    <w:name w:val="admin-tree-item"/>
    <w:basedOn w:val="Normal"/>
    <w:rsid w:val="00174BC6"/>
    <w:pPr>
      <w:spacing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admin-tree-itemtitle">
    <w:name w:val="admin-tree-item__title"/>
    <w:basedOn w:val="Policepardfaut"/>
    <w:rsid w:val="00174BC6"/>
  </w:style>
  <w:style w:type="table" w:styleId="Grilledutableau">
    <w:name w:val="Table Grid"/>
    <w:basedOn w:val="TableauNormal"/>
    <w:uiPriority w:val="39"/>
    <w:rsid w:val="00174B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uiPriority w:val="99"/>
    <w:rsid w:val="00D90D39"/>
    <w:pPr>
      <w:spacing w:before="0"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561931"/>
    <w:pPr>
      <w:widowControl w:val="0"/>
      <w:autoSpaceDE w:val="0"/>
      <w:autoSpaceDN w:val="0"/>
      <w:adjustRightInd w:val="0"/>
      <w:spacing w:before="0"/>
      <w:ind w:left="540" w:hanging="540"/>
      <w:jc w:val="left"/>
    </w:pPr>
    <w:rPr>
      <w:rFonts w:ascii="Trebuchet MS" w:hAnsi="Trebuchet MS" w:cs="Times New Roman"/>
      <w:color w:val="0000FF"/>
      <w:sz w:val="20"/>
      <w:bdr w:val="none" w:sz="0" w:space="0" w:color="auto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61931"/>
    <w:rPr>
      <w:rFonts w:ascii="Trebuchet MS" w:eastAsia="Times New Roman" w:hAnsi="Trebuchet MS" w:cs="Times New Roman"/>
      <w:color w:val="0000FF"/>
      <w:lang w:eastAsia="fr-FR"/>
    </w:rPr>
  </w:style>
  <w:style w:type="paragraph" w:customStyle="1" w:styleId="Style1">
    <w:name w:val="Style 1"/>
    <w:basedOn w:val="Normal"/>
    <w:rsid w:val="004D7052"/>
    <w:pPr>
      <w:widowControl w:val="0"/>
      <w:spacing w:before="0"/>
      <w:ind w:left="360"/>
      <w:jc w:val="left"/>
    </w:pPr>
    <w:rPr>
      <w:rFonts w:ascii="Times New Roman" w:hAnsi="Times New Roman" w:cs="Times New Roman"/>
      <w:noProof/>
      <w:color w:val="000000"/>
      <w:sz w:val="20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ine.neve\Downloads\2020-canevas-SANS-couverture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3F3F3F"/>
      </a:dk1>
      <a:lt1>
        <a:sysClr val="window" lastClr="FFFFFF"/>
      </a:lt1>
      <a:dk2>
        <a:srgbClr val="1A2E57"/>
      </a:dk2>
      <a:lt2>
        <a:srgbClr val="9FD5D8"/>
      </a:lt2>
      <a:accent1>
        <a:srgbClr val="E5231B"/>
      </a:accent1>
      <a:accent2>
        <a:srgbClr val="9FD5D8"/>
      </a:accent2>
      <a:accent3>
        <a:srgbClr val="5270C8"/>
      </a:accent3>
      <a:accent4>
        <a:srgbClr val="1A2E57"/>
      </a:accent4>
      <a:accent5>
        <a:srgbClr val="EFABB8"/>
      </a:accent5>
      <a:accent6>
        <a:srgbClr val="FFD25E"/>
      </a:accent6>
      <a:hlink>
        <a:srgbClr val="9FD5D8"/>
      </a:hlink>
      <a:folHlink>
        <a:srgbClr val="5270C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327E96D4A2E4F867A23BAC43BF2EC" ma:contentTypeVersion="15" ma:contentTypeDescription="Crée un document." ma:contentTypeScope="" ma:versionID="7a6c19355c4b29432484e751d8190fc9">
  <xsd:schema xmlns:xsd="http://www.w3.org/2001/XMLSchema" xmlns:xs="http://www.w3.org/2001/XMLSchema" xmlns:p="http://schemas.microsoft.com/office/2006/metadata/properties" xmlns:ns2="df9aa56b-43c7-40e5-87a4-5f55481c9d1e" xmlns:ns3="dc9ea6e8-5a6b-4c06-92f3-ed8d9ab30f0a" targetNamespace="http://schemas.microsoft.com/office/2006/metadata/properties" ma:root="true" ma:fieldsID="89afc8e17bce2f0243dd5a7f785ea8cb" ns2:_="" ns3:_="">
    <xsd:import namespace="df9aa56b-43c7-40e5-87a4-5f55481c9d1e"/>
    <xsd:import namespace="dc9ea6e8-5a6b-4c06-92f3-ed8d9ab30f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a56b-43c7-40e5-87a4-5f55481c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47661-8b22-4d67-9baa-45d9c76f6d66}" ma:internalName="TaxCatchAll" ma:showField="CatchAllData" ma:web="df9aa56b-43c7-40e5-87a4-5f55481c9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a6e8-5a6b-4c06-92f3-ed8d9ab30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9aa56b-43c7-40e5-87a4-5f55481c9d1e" xsi:nil="true"/>
    <lcf76f155ced4ddcb4097134ff3c332f xmlns="dc9ea6e8-5a6b-4c06-92f3-ed8d9ab30f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6BF23-6503-4DD2-977D-246741359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ADD91-A640-49EE-952A-21DAED68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a56b-43c7-40e5-87a4-5f55481c9d1e"/>
    <ds:schemaRef ds:uri="dc9ea6e8-5a6b-4c06-92f3-ed8d9ab30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9AD97-C5FD-4245-860B-993F8871C714}">
  <ds:schemaRefs>
    <ds:schemaRef ds:uri="http://schemas.microsoft.com/office/2006/metadata/properties"/>
    <ds:schemaRef ds:uri="http://schemas.microsoft.com/office/infopath/2007/PartnerControls"/>
    <ds:schemaRef ds:uri="df9aa56b-43c7-40e5-87a4-5f55481c9d1e"/>
    <ds:schemaRef ds:uri="dc9ea6e8-5a6b-4c06-92f3-ed8d9ab30f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2020-canevas-SANS-couverture.dotx</Template>
  <TotalTime>48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Soline Nève</dc:creator>
  <cp:keywords/>
  <dc:description/>
  <cp:lastModifiedBy>Soline Nève</cp:lastModifiedBy>
  <cp:revision>51</cp:revision>
  <dcterms:created xsi:type="dcterms:W3CDTF">2024-04-18T12:58:00Z</dcterms:created>
  <dcterms:modified xsi:type="dcterms:W3CDTF">2024-09-06T13:05:00Z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0x010100985327E96D4A2E4F867A23BAC43BF2EC</vt:lpwstr>
  </property>
  <property fmtid="{D5CDD505-2E9C-101B-9397-08002B2CF9AE}" pid="3" name="_dlc_DocIdItemGuid">
    <vt:lpwstr>3a80f9ed-b841-4a47-aa50-e3171684e561</vt:lpwstr>
  </property>
  <property fmtid="{D5CDD505-2E9C-101B-9397-08002B2CF9AE}" pid="4" name="Order">
    <vt:r8>75300</vt:r8>
  </property>
  <property fmtid="{D5CDD505-2E9C-101B-9397-08002B2CF9AE}" pid="5" name="MediaServiceImageTags">
    <vt:lpwstr/>
  </property>
</Properties>
</file>